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065C" w14:textId="4E2DE45B" w:rsidR="00CD61A6" w:rsidRPr="00B16F1D" w:rsidRDefault="00AA7627" w:rsidP="00AA7627">
      <w:pPr>
        <w:jc w:val="center"/>
        <w:rPr>
          <w:b/>
          <w:bCs/>
          <w:sz w:val="28"/>
          <w:szCs w:val="28"/>
        </w:rPr>
      </w:pPr>
      <w:r w:rsidRPr="00B16F1D">
        <w:rPr>
          <w:b/>
          <w:bCs/>
          <w:sz w:val="28"/>
          <w:szCs w:val="28"/>
        </w:rPr>
        <w:t>Kiosk i Gärdes</w:t>
      </w:r>
      <w:r w:rsidR="007F66F9">
        <w:rPr>
          <w:b/>
          <w:bCs/>
          <w:sz w:val="28"/>
          <w:szCs w:val="28"/>
        </w:rPr>
        <w:t>h</w:t>
      </w:r>
      <w:r w:rsidRPr="00B16F1D">
        <w:rPr>
          <w:b/>
          <w:bCs/>
          <w:sz w:val="28"/>
          <w:szCs w:val="28"/>
        </w:rPr>
        <w:t>allen</w:t>
      </w:r>
    </w:p>
    <w:p w14:paraId="63B9C01B" w14:textId="61C45BB5" w:rsidR="00AA7627" w:rsidRDefault="00AA7627" w:rsidP="00AA7627">
      <w:pPr>
        <w:rPr>
          <w:sz w:val="24"/>
          <w:szCs w:val="24"/>
        </w:rPr>
      </w:pPr>
      <w:r>
        <w:rPr>
          <w:sz w:val="24"/>
          <w:szCs w:val="24"/>
        </w:rPr>
        <w:t xml:space="preserve">Alla lag har under säsongen möjlighet att ta ansvar för Kioskförsäljningen i Gärdeshallen. Pengarna för försäljningen går direkt till lagkassan och alla inköp hanteras av laget själva. </w:t>
      </w:r>
    </w:p>
    <w:p w14:paraId="2412D2CF" w14:textId="70587939" w:rsidR="00AA7627" w:rsidRDefault="00AA7627" w:rsidP="00B87889">
      <w:pPr>
        <w:spacing w:after="0"/>
        <w:rPr>
          <w:sz w:val="24"/>
          <w:szCs w:val="24"/>
        </w:rPr>
      </w:pPr>
    </w:p>
    <w:p w14:paraId="69AF70BF" w14:textId="13072EC2" w:rsidR="00AA7627" w:rsidRPr="00B87889" w:rsidRDefault="00AA7627" w:rsidP="00B87889">
      <w:pPr>
        <w:spacing w:after="0"/>
        <w:rPr>
          <w:sz w:val="24"/>
          <w:szCs w:val="24"/>
        </w:rPr>
      </w:pPr>
      <w:r w:rsidRPr="00B87889">
        <w:rPr>
          <w:sz w:val="24"/>
          <w:szCs w:val="24"/>
        </w:rPr>
        <w:t>Tips på saker att sälja:</w:t>
      </w:r>
    </w:p>
    <w:p w14:paraId="3FD2A7AB" w14:textId="497B9D14" w:rsidR="00AA7627" w:rsidRPr="00B87889" w:rsidRDefault="00AA7627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 w:rsidRPr="00B87889">
        <w:rPr>
          <w:sz w:val="24"/>
          <w:szCs w:val="24"/>
        </w:rPr>
        <w:t>Kaffe</w:t>
      </w:r>
      <w:r w:rsidR="00B16F1D">
        <w:rPr>
          <w:sz w:val="24"/>
          <w:szCs w:val="24"/>
        </w:rPr>
        <w:t>/Te</w:t>
      </w:r>
    </w:p>
    <w:p w14:paraId="1C8B21EF" w14:textId="1CE9A14E" w:rsidR="00AA7627" w:rsidRPr="00B87889" w:rsidRDefault="00AA7627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 w:rsidRPr="00B87889">
        <w:rPr>
          <w:sz w:val="24"/>
          <w:szCs w:val="24"/>
        </w:rPr>
        <w:t>Drickor (Läsk, Mer/</w:t>
      </w:r>
      <w:proofErr w:type="spellStart"/>
      <w:r w:rsidRPr="00B87889">
        <w:rPr>
          <w:sz w:val="24"/>
          <w:szCs w:val="24"/>
        </w:rPr>
        <w:t>Festis</w:t>
      </w:r>
      <w:proofErr w:type="spellEnd"/>
      <w:r w:rsidRPr="00B87889">
        <w:rPr>
          <w:sz w:val="24"/>
          <w:szCs w:val="24"/>
        </w:rPr>
        <w:t xml:space="preserve">, </w:t>
      </w:r>
      <w:r w:rsidR="00B87889" w:rsidRPr="00B87889">
        <w:rPr>
          <w:sz w:val="24"/>
          <w:szCs w:val="24"/>
        </w:rPr>
        <w:t>b</w:t>
      </w:r>
      <w:r w:rsidRPr="00B87889">
        <w:rPr>
          <w:sz w:val="24"/>
          <w:szCs w:val="24"/>
        </w:rPr>
        <w:t>ubbelvatten/</w:t>
      </w:r>
      <w:r w:rsidR="00B87889" w:rsidRPr="00B87889">
        <w:rPr>
          <w:sz w:val="24"/>
          <w:szCs w:val="24"/>
        </w:rPr>
        <w:t>s</w:t>
      </w:r>
      <w:r w:rsidRPr="00B87889">
        <w:rPr>
          <w:sz w:val="24"/>
          <w:szCs w:val="24"/>
        </w:rPr>
        <w:t>portdryck)</w:t>
      </w:r>
    </w:p>
    <w:p w14:paraId="627EC0C8" w14:textId="04088559" w:rsidR="00B87889" w:rsidRPr="00B87889" w:rsidRDefault="00B16F1D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Fika/h</w:t>
      </w:r>
      <w:r w:rsidR="00B87889" w:rsidRPr="00B87889">
        <w:rPr>
          <w:sz w:val="24"/>
          <w:szCs w:val="24"/>
        </w:rPr>
        <w:t xml:space="preserve">embakat (kladdkaka, bullar, sockerkaka, kakor </w:t>
      </w:r>
      <w:proofErr w:type="spellStart"/>
      <w:r w:rsidR="00B87889" w:rsidRPr="00B87889">
        <w:rPr>
          <w:sz w:val="24"/>
          <w:szCs w:val="24"/>
        </w:rPr>
        <w:t>etc</w:t>
      </w:r>
      <w:proofErr w:type="spellEnd"/>
      <w:r w:rsidR="00B87889" w:rsidRPr="00B87889">
        <w:rPr>
          <w:sz w:val="24"/>
          <w:szCs w:val="24"/>
        </w:rPr>
        <w:t>)</w:t>
      </w:r>
    </w:p>
    <w:p w14:paraId="12CDFF32" w14:textId="41AF09C5" w:rsidR="00B87889" w:rsidRPr="00B87889" w:rsidRDefault="00B87889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 w:rsidRPr="00B87889">
        <w:rPr>
          <w:sz w:val="24"/>
          <w:szCs w:val="24"/>
        </w:rPr>
        <w:t>Frukt</w:t>
      </w:r>
      <w:r w:rsidR="00A52387">
        <w:rPr>
          <w:sz w:val="24"/>
          <w:szCs w:val="24"/>
        </w:rPr>
        <w:t xml:space="preserve"> (bananer verkar sälja bäst)</w:t>
      </w:r>
    </w:p>
    <w:p w14:paraId="402B0964" w14:textId="724739FF" w:rsidR="007F66F9" w:rsidRDefault="00B87889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 w:rsidRPr="00B87889">
        <w:rPr>
          <w:sz w:val="24"/>
          <w:szCs w:val="24"/>
        </w:rPr>
        <w:t>Godis</w:t>
      </w:r>
      <w:r w:rsidR="007F66F9">
        <w:rPr>
          <w:sz w:val="24"/>
          <w:szCs w:val="24"/>
        </w:rPr>
        <w:t xml:space="preserve"> (</w:t>
      </w:r>
      <w:proofErr w:type="spellStart"/>
      <w:r w:rsidR="007F66F9">
        <w:rPr>
          <w:sz w:val="24"/>
          <w:szCs w:val="24"/>
        </w:rPr>
        <w:t>kexchocklad</w:t>
      </w:r>
      <w:proofErr w:type="spellEnd"/>
      <w:r w:rsidR="007F66F9">
        <w:rPr>
          <w:sz w:val="24"/>
          <w:szCs w:val="24"/>
        </w:rPr>
        <w:t xml:space="preserve">, </w:t>
      </w:r>
      <w:r w:rsidR="00D66B97">
        <w:rPr>
          <w:sz w:val="24"/>
          <w:szCs w:val="24"/>
        </w:rPr>
        <w:t xml:space="preserve">corny, bilar, </w:t>
      </w:r>
      <w:proofErr w:type="spellStart"/>
      <w:r w:rsidR="00D66B97">
        <w:rPr>
          <w:sz w:val="24"/>
          <w:szCs w:val="24"/>
        </w:rPr>
        <w:t>etc</w:t>
      </w:r>
      <w:proofErr w:type="spellEnd"/>
      <w:r w:rsidR="00D66B97">
        <w:rPr>
          <w:sz w:val="24"/>
          <w:szCs w:val="24"/>
        </w:rPr>
        <w:t>)</w:t>
      </w:r>
    </w:p>
    <w:p w14:paraId="549BAFA9" w14:textId="2DBDB699" w:rsidR="007F66F9" w:rsidRDefault="007F66F9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Mackor</w:t>
      </w:r>
    </w:p>
    <w:p w14:paraId="0C424F43" w14:textId="5FEBD129" w:rsidR="00B87889" w:rsidRDefault="007F66F9" w:rsidP="00B87889">
      <w:pPr>
        <w:pStyle w:val="Liststycke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Toast/Korv (tillagas i pentryt)</w:t>
      </w:r>
      <w:r w:rsidR="00B87889" w:rsidRPr="00B87889">
        <w:rPr>
          <w:sz w:val="24"/>
          <w:szCs w:val="24"/>
        </w:rPr>
        <w:t xml:space="preserve"> </w:t>
      </w:r>
    </w:p>
    <w:p w14:paraId="4A503902" w14:textId="77777777" w:rsidR="00B87889" w:rsidRDefault="00B87889" w:rsidP="00B87889">
      <w:pPr>
        <w:spacing w:after="0"/>
        <w:rPr>
          <w:sz w:val="24"/>
          <w:szCs w:val="24"/>
        </w:rPr>
      </w:pPr>
    </w:p>
    <w:p w14:paraId="4719EDD7" w14:textId="3E9E9DF2" w:rsidR="00B87889" w:rsidRDefault="00B87889" w:rsidP="00B87889">
      <w:pPr>
        <w:spacing w:after="0"/>
        <w:rPr>
          <w:sz w:val="24"/>
          <w:szCs w:val="24"/>
        </w:rPr>
      </w:pPr>
      <w:r>
        <w:rPr>
          <w:sz w:val="24"/>
          <w:szCs w:val="24"/>
        </w:rPr>
        <w:t>Utrustning på plats:</w:t>
      </w:r>
    </w:p>
    <w:p w14:paraId="116CDB8D" w14:textId="36F18A9D" w:rsidR="00B16F1D" w:rsidRDefault="00B87889" w:rsidP="00B16F1D">
      <w:pPr>
        <w:pStyle w:val="Liststycke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Bord</w:t>
      </w:r>
      <w:r w:rsidR="00E767E7">
        <w:rPr>
          <w:sz w:val="24"/>
          <w:szCs w:val="24"/>
        </w:rPr>
        <w:t>, stolar, caféskylt</w:t>
      </w:r>
    </w:p>
    <w:p w14:paraId="7F37BB9F" w14:textId="2D522439" w:rsidR="00B16F1D" w:rsidRDefault="00B16F1D" w:rsidP="00B16F1D">
      <w:pPr>
        <w:pStyle w:val="Liststycke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Kaffekokare</w:t>
      </w:r>
      <w:r w:rsidR="007F66F9">
        <w:rPr>
          <w:sz w:val="24"/>
          <w:szCs w:val="24"/>
        </w:rPr>
        <w:t xml:space="preserve">, </w:t>
      </w:r>
      <w:r w:rsidR="00F07658">
        <w:rPr>
          <w:sz w:val="24"/>
          <w:szCs w:val="24"/>
        </w:rPr>
        <w:t xml:space="preserve">vattenkokare, </w:t>
      </w:r>
      <w:r w:rsidR="007F66F9">
        <w:rPr>
          <w:sz w:val="24"/>
          <w:szCs w:val="24"/>
        </w:rPr>
        <w:t xml:space="preserve">toastmaskin, termosar, </w:t>
      </w:r>
      <w:proofErr w:type="spellStart"/>
      <w:r w:rsidR="007F66F9">
        <w:rPr>
          <w:sz w:val="24"/>
          <w:szCs w:val="24"/>
        </w:rPr>
        <w:t>micro</w:t>
      </w:r>
      <w:proofErr w:type="spellEnd"/>
    </w:p>
    <w:p w14:paraId="7581568C" w14:textId="77777777" w:rsidR="00B87889" w:rsidRDefault="00B87889" w:rsidP="00B87889">
      <w:pPr>
        <w:spacing w:after="0"/>
        <w:rPr>
          <w:sz w:val="24"/>
          <w:szCs w:val="24"/>
        </w:rPr>
      </w:pPr>
    </w:p>
    <w:p w14:paraId="73316217" w14:textId="505319D4" w:rsidR="00B87889" w:rsidRDefault="00B87889" w:rsidP="00B87889">
      <w:pPr>
        <w:spacing w:after="0"/>
        <w:rPr>
          <w:sz w:val="24"/>
          <w:szCs w:val="24"/>
        </w:rPr>
      </w:pPr>
      <w:r>
        <w:rPr>
          <w:sz w:val="24"/>
          <w:szCs w:val="24"/>
        </w:rPr>
        <w:t>Inköpslista &amp; utrustning:</w:t>
      </w:r>
    </w:p>
    <w:p w14:paraId="2CCA6743" w14:textId="4B815122" w:rsidR="00B87889" w:rsidRDefault="00B87889" w:rsidP="00B87889">
      <w:pPr>
        <w:pStyle w:val="Liststycke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 som ska säljas (glöm inte tillbehör</w:t>
      </w:r>
      <w:r w:rsidR="00B16F1D">
        <w:rPr>
          <w:sz w:val="24"/>
          <w:szCs w:val="24"/>
        </w:rPr>
        <w:t>, tex socker och mjöl</w:t>
      </w:r>
      <w:r w:rsidR="00986EE8">
        <w:rPr>
          <w:sz w:val="24"/>
          <w:szCs w:val="24"/>
        </w:rPr>
        <w:t>k</w:t>
      </w:r>
      <w:r w:rsidR="00D66B97">
        <w:rPr>
          <w:sz w:val="24"/>
          <w:szCs w:val="24"/>
        </w:rPr>
        <w:t>/havremjölk</w:t>
      </w:r>
      <w:r w:rsidR="00B16F1D">
        <w:rPr>
          <w:sz w:val="24"/>
          <w:szCs w:val="24"/>
        </w:rPr>
        <w:t xml:space="preserve"> till kaffet</w:t>
      </w:r>
      <w:r>
        <w:rPr>
          <w:sz w:val="24"/>
          <w:szCs w:val="24"/>
        </w:rPr>
        <w:t>)</w:t>
      </w:r>
    </w:p>
    <w:p w14:paraId="1BA86115" w14:textId="443B46FE" w:rsidR="00B87889" w:rsidRPr="007F66F9" w:rsidRDefault="00B87889" w:rsidP="00B87889">
      <w:pPr>
        <w:pStyle w:val="Liststycke"/>
        <w:numPr>
          <w:ilvl w:val="0"/>
          <w:numId w:val="20"/>
        </w:numPr>
        <w:spacing w:after="0"/>
        <w:rPr>
          <w:sz w:val="24"/>
          <w:szCs w:val="24"/>
        </w:rPr>
      </w:pPr>
      <w:r w:rsidRPr="007F66F9">
        <w:rPr>
          <w:sz w:val="24"/>
          <w:szCs w:val="24"/>
        </w:rPr>
        <w:t>Engångsartiklar: muggar, tallrikar, glas, servetter</w:t>
      </w:r>
      <w:r w:rsidR="00B16F1D" w:rsidRPr="007F66F9">
        <w:rPr>
          <w:sz w:val="24"/>
          <w:szCs w:val="24"/>
        </w:rPr>
        <w:t xml:space="preserve">, </w:t>
      </w:r>
      <w:r w:rsidR="00587D40" w:rsidRPr="007F66F9">
        <w:rPr>
          <w:sz w:val="24"/>
          <w:szCs w:val="24"/>
        </w:rPr>
        <w:t xml:space="preserve">kaffefilter, </w:t>
      </w:r>
      <w:r w:rsidR="00B16F1D" w:rsidRPr="007F66F9">
        <w:rPr>
          <w:sz w:val="24"/>
          <w:szCs w:val="24"/>
        </w:rPr>
        <w:t>påse till sopor och returburkar</w:t>
      </w:r>
    </w:p>
    <w:p w14:paraId="4B618B6A" w14:textId="77777777" w:rsidR="00B87889" w:rsidRPr="00B87889" w:rsidRDefault="00B87889" w:rsidP="00B87889">
      <w:pPr>
        <w:pStyle w:val="Liststycke"/>
        <w:spacing w:after="0"/>
        <w:ind w:left="720"/>
        <w:rPr>
          <w:sz w:val="24"/>
          <w:szCs w:val="24"/>
        </w:rPr>
      </w:pPr>
    </w:p>
    <w:p w14:paraId="1885BB46" w14:textId="77777777" w:rsidR="00B87889" w:rsidRDefault="00B87889" w:rsidP="00B87889">
      <w:pPr>
        <w:spacing w:after="0"/>
        <w:rPr>
          <w:sz w:val="24"/>
          <w:szCs w:val="24"/>
        </w:rPr>
      </w:pPr>
      <w:r>
        <w:rPr>
          <w:sz w:val="24"/>
          <w:szCs w:val="24"/>
        </w:rPr>
        <w:t>Kom ihåg:</w:t>
      </w:r>
    </w:p>
    <w:p w14:paraId="417B99FF" w14:textId="3FA60B52" w:rsidR="00B87889" w:rsidRDefault="00B87889" w:rsidP="00B87889">
      <w:pPr>
        <w:pStyle w:val="Liststycke"/>
        <w:numPr>
          <w:ilvl w:val="0"/>
          <w:numId w:val="21"/>
        </w:numPr>
        <w:spacing w:after="0"/>
        <w:rPr>
          <w:sz w:val="24"/>
          <w:szCs w:val="24"/>
        </w:rPr>
      </w:pPr>
      <w:r w:rsidRPr="00B87889">
        <w:rPr>
          <w:sz w:val="24"/>
          <w:szCs w:val="24"/>
        </w:rPr>
        <w:t xml:space="preserve">Säkerställ att ni har ett </w:t>
      </w:r>
      <w:proofErr w:type="spellStart"/>
      <w:r w:rsidRPr="00B87889">
        <w:rPr>
          <w:sz w:val="24"/>
          <w:szCs w:val="24"/>
        </w:rPr>
        <w:t>Swishnummer</w:t>
      </w:r>
      <w:proofErr w:type="spellEnd"/>
      <w:r w:rsidRPr="00B87889">
        <w:rPr>
          <w:sz w:val="24"/>
          <w:szCs w:val="24"/>
        </w:rPr>
        <w:t xml:space="preserve"> till den som är lagkasseansvarig, samt att ni printar ut </w:t>
      </w:r>
      <w:proofErr w:type="spellStart"/>
      <w:r w:rsidR="00D638CF">
        <w:rPr>
          <w:sz w:val="24"/>
          <w:szCs w:val="24"/>
        </w:rPr>
        <w:t>swish</w:t>
      </w:r>
      <w:proofErr w:type="spellEnd"/>
      <w:r w:rsidR="00D638CF">
        <w:rPr>
          <w:sz w:val="24"/>
          <w:szCs w:val="24"/>
        </w:rPr>
        <w:t xml:space="preserve"> </w:t>
      </w:r>
      <w:r w:rsidRPr="00B87889">
        <w:rPr>
          <w:sz w:val="24"/>
          <w:szCs w:val="24"/>
        </w:rPr>
        <w:t xml:space="preserve">instruktioner </w:t>
      </w:r>
      <w:r w:rsidR="00D638CF">
        <w:rPr>
          <w:sz w:val="24"/>
          <w:szCs w:val="24"/>
        </w:rPr>
        <w:t>för</w:t>
      </w:r>
      <w:r w:rsidRPr="00B87889">
        <w:rPr>
          <w:sz w:val="24"/>
          <w:szCs w:val="24"/>
        </w:rPr>
        <w:t xml:space="preserve"> betalning </w:t>
      </w:r>
      <w:r w:rsidR="00D638CF">
        <w:rPr>
          <w:sz w:val="24"/>
          <w:szCs w:val="24"/>
        </w:rPr>
        <w:t>(gärna en utskriven QR-kod)</w:t>
      </w:r>
    </w:p>
    <w:p w14:paraId="31400ED8" w14:textId="3FB3C8D7" w:rsidR="00B87889" w:rsidRDefault="00B87889" w:rsidP="00B87889">
      <w:pPr>
        <w:pStyle w:val="Liststyck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Sätt priser på allt och skriv ut en </w:t>
      </w:r>
      <w:r w:rsidR="00D66B97">
        <w:rPr>
          <w:sz w:val="24"/>
          <w:szCs w:val="24"/>
        </w:rPr>
        <w:t xml:space="preserve">tydlig </w:t>
      </w:r>
      <w:r>
        <w:rPr>
          <w:sz w:val="24"/>
          <w:szCs w:val="24"/>
        </w:rPr>
        <w:t>prislista</w:t>
      </w:r>
    </w:p>
    <w:p w14:paraId="77A58955" w14:textId="588D2C10" w:rsidR="00D66B97" w:rsidRDefault="00B87889" w:rsidP="00B87889">
      <w:pPr>
        <w:pStyle w:val="Liststyck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Städa upp efter er när ni är klara</w:t>
      </w:r>
      <w:r w:rsidR="00B16F1D">
        <w:rPr>
          <w:sz w:val="24"/>
          <w:szCs w:val="24"/>
        </w:rPr>
        <w:t xml:space="preserve">, </w:t>
      </w:r>
      <w:r w:rsidR="00D66B97">
        <w:rPr>
          <w:sz w:val="24"/>
          <w:szCs w:val="24"/>
        </w:rPr>
        <w:t xml:space="preserve">sopporna lämnas i </w:t>
      </w:r>
      <w:proofErr w:type="spellStart"/>
      <w:r w:rsidR="00D66B97">
        <w:rPr>
          <w:sz w:val="24"/>
          <w:szCs w:val="24"/>
        </w:rPr>
        <w:t>välförsluten</w:t>
      </w:r>
      <w:proofErr w:type="spellEnd"/>
      <w:r w:rsidR="00D66B97">
        <w:rPr>
          <w:sz w:val="24"/>
          <w:szCs w:val="24"/>
        </w:rPr>
        <w:t xml:space="preserve"> påse utanför </w:t>
      </w:r>
      <w:proofErr w:type="spellStart"/>
      <w:r w:rsidR="00D66B97">
        <w:rPr>
          <w:sz w:val="24"/>
          <w:szCs w:val="24"/>
        </w:rPr>
        <w:t>sopprummet</w:t>
      </w:r>
      <w:proofErr w:type="spellEnd"/>
      <w:r w:rsidR="00D66B97">
        <w:rPr>
          <w:sz w:val="24"/>
          <w:szCs w:val="24"/>
        </w:rPr>
        <w:t xml:space="preserve"> vid ingången.</w:t>
      </w:r>
    </w:p>
    <w:p w14:paraId="0ED0E305" w14:textId="2361A38F" w:rsidR="00B87889" w:rsidRDefault="00D66B97" w:rsidP="00B87889">
      <w:pPr>
        <w:pStyle w:val="Liststycke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Diska och </w:t>
      </w:r>
      <w:r w:rsidR="00B16F1D">
        <w:rPr>
          <w:sz w:val="24"/>
          <w:szCs w:val="24"/>
        </w:rPr>
        <w:t>lämna tillbaka alla saker där ni tog dem</w:t>
      </w:r>
    </w:p>
    <w:p w14:paraId="70A8C0E0" w14:textId="77777777" w:rsidR="00B87889" w:rsidRDefault="00B87889" w:rsidP="00B87889">
      <w:pPr>
        <w:spacing w:after="0"/>
        <w:rPr>
          <w:sz w:val="24"/>
          <w:szCs w:val="24"/>
        </w:rPr>
      </w:pPr>
    </w:p>
    <w:p w14:paraId="1489E91C" w14:textId="79CA9243" w:rsidR="00B16F1D" w:rsidRDefault="00B87889" w:rsidP="00B87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Till </w:t>
      </w:r>
      <w:r w:rsidR="00B16F1D">
        <w:rPr>
          <w:sz w:val="24"/>
          <w:szCs w:val="24"/>
        </w:rPr>
        <w:t>vänster</w:t>
      </w:r>
      <w:r>
        <w:rPr>
          <w:sz w:val="24"/>
          <w:szCs w:val="24"/>
        </w:rPr>
        <w:t xml:space="preserve"> om entrén finns ett pentry.</w:t>
      </w:r>
      <w:r w:rsidR="00B16F1D">
        <w:rPr>
          <w:sz w:val="24"/>
          <w:szCs w:val="24"/>
        </w:rPr>
        <w:t xml:space="preserve"> All mat förbereds i pentryt, inte i hallen. Blipp till pentryt och bord </w:t>
      </w:r>
      <w:r w:rsidR="00D66B97">
        <w:rPr>
          <w:sz w:val="24"/>
          <w:szCs w:val="24"/>
        </w:rPr>
        <w:t xml:space="preserve">och stolar </w:t>
      </w:r>
      <w:r w:rsidR="00B16F1D">
        <w:rPr>
          <w:sz w:val="24"/>
          <w:szCs w:val="24"/>
        </w:rPr>
        <w:t xml:space="preserve">att använda finns i förrådet vid mittlinjen. </w:t>
      </w:r>
    </w:p>
    <w:p w14:paraId="0F68ED31" w14:textId="77777777" w:rsidR="00B16F1D" w:rsidRDefault="00B16F1D" w:rsidP="00B87889">
      <w:pPr>
        <w:spacing w:after="0"/>
        <w:rPr>
          <w:sz w:val="24"/>
          <w:szCs w:val="24"/>
        </w:rPr>
      </w:pPr>
    </w:p>
    <w:p w14:paraId="3ED37F9F" w14:textId="3B2B3E36" w:rsidR="00B87889" w:rsidRPr="00B87889" w:rsidRDefault="00B16F1D" w:rsidP="00B87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Anmäl intresse att ansvara för kiosk till: </w:t>
      </w:r>
      <w:r w:rsidR="003B3A67">
        <w:rPr>
          <w:sz w:val="24"/>
          <w:szCs w:val="24"/>
        </w:rPr>
        <w:fldChar w:fldCharType="begin"/>
      </w:r>
      <w:r w:rsidR="003B3A67">
        <w:rPr>
          <w:sz w:val="24"/>
          <w:szCs w:val="24"/>
        </w:rPr>
        <w:instrText>HYPERLINK "mailto:</w:instrText>
      </w:r>
      <w:r w:rsidR="003B3A67" w:rsidRPr="003B3A67">
        <w:rPr>
          <w:sz w:val="24"/>
          <w:szCs w:val="24"/>
        </w:rPr>
        <w:instrText>info@centralbasket.se</w:instrText>
      </w:r>
      <w:r w:rsidR="003B3A67">
        <w:rPr>
          <w:sz w:val="24"/>
          <w:szCs w:val="24"/>
        </w:rPr>
        <w:instrText>"</w:instrText>
      </w:r>
      <w:r w:rsidR="003B3A67">
        <w:rPr>
          <w:sz w:val="24"/>
          <w:szCs w:val="24"/>
        </w:rPr>
        <w:fldChar w:fldCharType="separate"/>
      </w:r>
      <w:r w:rsidR="003B3A67" w:rsidRPr="003D0DD5">
        <w:rPr>
          <w:rStyle w:val="Hyperlnk"/>
          <w:sz w:val="24"/>
          <w:szCs w:val="24"/>
        </w:rPr>
        <w:t>info@centralbasket.se</w:t>
      </w:r>
      <w:r w:rsidR="003B3A67">
        <w:rPr>
          <w:sz w:val="24"/>
          <w:szCs w:val="24"/>
        </w:rPr>
        <w:fldChar w:fldCharType="end"/>
      </w:r>
    </w:p>
    <w:sectPr w:rsidR="00B87889" w:rsidRPr="00B87889" w:rsidSect="00B54B13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E325" w14:textId="77777777" w:rsidR="000358B8" w:rsidRDefault="000358B8" w:rsidP="00562CD6">
      <w:pPr>
        <w:spacing w:after="0" w:line="240" w:lineRule="auto"/>
      </w:pPr>
      <w:r>
        <w:separator/>
      </w:r>
    </w:p>
    <w:p w14:paraId="3ED6FA07" w14:textId="77777777" w:rsidR="000358B8" w:rsidRDefault="000358B8"/>
    <w:p w14:paraId="5842B47C" w14:textId="77777777" w:rsidR="000358B8" w:rsidRDefault="000358B8"/>
  </w:endnote>
  <w:endnote w:type="continuationSeparator" w:id="0">
    <w:p w14:paraId="79282980" w14:textId="77777777" w:rsidR="000358B8" w:rsidRDefault="000358B8" w:rsidP="00562CD6">
      <w:pPr>
        <w:spacing w:after="0" w:line="240" w:lineRule="auto"/>
      </w:pPr>
      <w:r>
        <w:continuationSeparator/>
      </w:r>
    </w:p>
    <w:p w14:paraId="14CD1AF9" w14:textId="77777777" w:rsidR="000358B8" w:rsidRDefault="000358B8"/>
    <w:p w14:paraId="1B908585" w14:textId="77777777" w:rsidR="000358B8" w:rsidRDefault="00035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F1AA" w14:textId="77777777" w:rsidR="00D32F83" w:rsidRDefault="00D32F83" w:rsidP="00851BEA">
    <w:pPr>
      <w:pStyle w:val="Sidfot"/>
      <w:spacing w:after="60"/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1DD92365" wp14:editId="6EA6573E">
              <wp:extent cx="6169231" cy="45719"/>
              <wp:effectExtent l="0" t="0" r="3175" b="0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9231" cy="45719"/>
                      </a:xfrm>
                      <a:prstGeom prst="rect">
                        <a:avLst/>
                      </a:prstGeom>
                      <a:solidFill>
                        <a:srgbClr val="792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19E90063" id="Rectangle 1" o:spid="_x0000_s1026" style="width:485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" fillcolor="#792532" stroked="f" strokeweight="2pt">
              <w10:anchorlock/>
            </v:rect>
          </w:pict>
        </mc:Fallback>
      </mc:AlternateContent>
    </w: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D32F83" w14:paraId="4946F13F" w14:textId="77777777" w:rsidTr="002B7A84">
      <w:tc>
        <w:tcPr>
          <w:tcW w:w="3166" w:type="dxa"/>
        </w:tcPr>
        <w:p w14:paraId="73BF0802" w14:textId="77777777" w:rsidR="00D32F83" w:rsidRPr="007D2B6F" w:rsidRDefault="00D32F83" w:rsidP="007D2B6F">
          <w:pPr>
            <w:pStyle w:val="Sidfot"/>
            <w:spacing w:after="60"/>
            <w:rPr>
              <w:sz w:val="16"/>
              <w:szCs w:val="16"/>
            </w:rPr>
          </w:pPr>
          <w:r w:rsidRPr="007D2B6F">
            <w:rPr>
              <w:sz w:val="16"/>
              <w:szCs w:val="16"/>
              <w:lang w:val="en-US"/>
            </w:rPr>
            <w:t>KFUM Central Basket</w:t>
          </w:r>
        </w:p>
      </w:tc>
      <w:tc>
        <w:tcPr>
          <w:tcW w:w="3166" w:type="dxa"/>
        </w:tcPr>
        <w:p w14:paraId="02A31B3C" w14:textId="19247531" w:rsidR="00D32F83" w:rsidRPr="007D2B6F" w:rsidRDefault="00D32F83" w:rsidP="007D2B6F">
          <w:pPr>
            <w:pStyle w:val="Sidfot"/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WWW.CENTRAL</w:t>
          </w:r>
          <w:r w:rsidR="00CD61A6">
            <w:rPr>
              <w:sz w:val="16"/>
              <w:szCs w:val="16"/>
              <w:lang w:val="en-US"/>
            </w:rPr>
            <w:t>BASKET</w:t>
          </w:r>
          <w:r>
            <w:rPr>
              <w:sz w:val="16"/>
              <w:szCs w:val="16"/>
              <w:lang w:val="en-US"/>
            </w:rPr>
            <w:t>.SE</w:t>
          </w:r>
        </w:p>
      </w:tc>
      <w:tc>
        <w:tcPr>
          <w:tcW w:w="3166" w:type="dxa"/>
        </w:tcPr>
        <w:p w14:paraId="46586C7E" w14:textId="77777777" w:rsidR="00D32F83" w:rsidRPr="007D2B6F" w:rsidRDefault="00D32F83" w:rsidP="007D2B6F">
          <w:pPr>
            <w:pStyle w:val="Sidfot"/>
            <w:spacing w:after="60"/>
            <w:jc w:val="right"/>
            <w:rPr>
              <w:sz w:val="16"/>
              <w:szCs w:val="16"/>
              <w:lang w:val="en-US"/>
            </w:rPr>
          </w:pPr>
          <w:proofErr w:type="spellStart"/>
          <w:r w:rsidRPr="007D2B6F">
            <w:rPr>
              <w:sz w:val="16"/>
              <w:szCs w:val="16"/>
              <w:lang w:val="en-US"/>
            </w:rPr>
            <w:t>Sida</w:t>
          </w:r>
          <w:proofErr w:type="spellEnd"/>
          <w:r w:rsidRPr="007D2B6F">
            <w:rPr>
              <w:sz w:val="16"/>
              <w:szCs w:val="16"/>
              <w:lang w:val="en-US"/>
            </w:rPr>
            <w:t xml:space="preserve"> </w:t>
          </w:r>
          <w:r w:rsidRPr="007D2B6F">
            <w:rPr>
              <w:sz w:val="16"/>
              <w:szCs w:val="16"/>
              <w:lang w:val="en-US"/>
            </w:rPr>
            <w:fldChar w:fldCharType="begin"/>
          </w:r>
          <w:r w:rsidRPr="007D2B6F">
            <w:rPr>
              <w:sz w:val="16"/>
              <w:szCs w:val="16"/>
              <w:lang w:val="en-US"/>
            </w:rPr>
            <w:instrText xml:space="preserve"> PAGE   \* MERGEFORMAT </w:instrText>
          </w:r>
          <w:r w:rsidRPr="007D2B6F">
            <w:rPr>
              <w:sz w:val="16"/>
              <w:szCs w:val="16"/>
              <w:lang w:val="en-US"/>
            </w:rPr>
            <w:fldChar w:fldCharType="separate"/>
          </w:r>
          <w:r w:rsidR="003655CE">
            <w:rPr>
              <w:noProof/>
              <w:sz w:val="16"/>
              <w:szCs w:val="16"/>
              <w:lang w:val="en-US"/>
            </w:rPr>
            <w:t>1</w:t>
          </w:r>
          <w:r w:rsidRPr="007D2B6F">
            <w:rPr>
              <w:sz w:val="16"/>
              <w:szCs w:val="16"/>
              <w:lang w:val="en-US"/>
            </w:rPr>
            <w:fldChar w:fldCharType="end"/>
          </w:r>
        </w:p>
      </w:tc>
    </w:tr>
    <w:tr w:rsidR="00D32F83" w14:paraId="3C214CE9" w14:textId="77777777" w:rsidTr="002B7A84">
      <w:tc>
        <w:tcPr>
          <w:tcW w:w="3166" w:type="dxa"/>
        </w:tcPr>
        <w:p w14:paraId="41A1D5B4" w14:textId="77777777" w:rsidR="00D32F83" w:rsidRPr="007D2B6F" w:rsidRDefault="00D32F83" w:rsidP="007D2B6F">
          <w:pPr>
            <w:pStyle w:val="Sidfot"/>
            <w:spacing w:after="60"/>
            <w:rPr>
              <w:sz w:val="16"/>
              <w:szCs w:val="16"/>
            </w:rPr>
          </w:pPr>
          <w:proofErr w:type="spellStart"/>
          <w:r w:rsidRPr="007D2B6F">
            <w:rPr>
              <w:sz w:val="16"/>
              <w:szCs w:val="16"/>
              <w:lang w:val="en-US"/>
            </w:rPr>
            <w:t>Rosengatan</w:t>
          </w:r>
          <w:proofErr w:type="spellEnd"/>
          <w:r w:rsidRPr="007D2B6F">
            <w:rPr>
              <w:sz w:val="16"/>
              <w:szCs w:val="16"/>
              <w:lang w:val="en-US"/>
            </w:rPr>
            <w:t xml:space="preserve"> 1</w:t>
          </w:r>
        </w:p>
      </w:tc>
      <w:tc>
        <w:tcPr>
          <w:tcW w:w="3166" w:type="dxa"/>
        </w:tcPr>
        <w:p w14:paraId="78902FBB" w14:textId="2E4056A5" w:rsidR="00D32F83" w:rsidRPr="007D2B6F" w:rsidRDefault="00CD61A6" w:rsidP="007D2B6F">
          <w:pPr>
            <w:pStyle w:val="Sidfot"/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Org.nr 802007-3725</w:t>
          </w:r>
        </w:p>
      </w:tc>
      <w:tc>
        <w:tcPr>
          <w:tcW w:w="3166" w:type="dxa"/>
        </w:tcPr>
        <w:p w14:paraId="4E8414DD" w14:textId="77777777" w:rsidR="00D32F83" w:rsidRPr="007D2B6F" w:rsidRDefault="00D32F83" w:rsidP="007D2B6F">
          <w:pPr>
            <w:pStyle w:val="Sidfot"/>
            <w:spacing w:after="60"/>
            <w:jc w:val="right"/>
            <w:rPr>
              <w:sz w:val="16"/>
              <w:szCs w:val="16"/>
              <w:lang w:val="en-US"/>
            </w:rPr>
          </w:pPr>
        </w:p>
      </w:tc>
    </w:tr>
    <w:tr w:rsidR="00D32F83" w14:paraId="7763B77A" w14:textId="77777777" w:rsidTr="002B7A84">
      <w:tc>
        <w:tcPr>
          <w:tcW w:w="3166" w:type="dxa"/>
        </w:tcPr>
        <w:p w14:paraId="64904C53" w14:textId="77777777" w:rsidR="00D32F83" w:rsidRPr="007D2B6F" w:rsidRDefault="00D32F83" w:rsidP="007D2B6F">
          <w:pPr>
            <w:pStyle w:val="Sidfot"/>
            <w:spacing w:after="60"/>
            <w:rPr>
              <w:sz w:val="16"/>
              <w:szCs w:val="16"/>
            </w:rPr>
          </w:pPr>
          <w:r w:rsidRPr="007D2B6F">
            <w:rPr>
              <w:sz w:val="16"/>
              <w:szCs w:val="16"/>
              <w:lang w:val="en-US"/>
            </w:rPr>
            <w:t>111 40 Stockholm</w:t>
          </w:r>
        </w:p>
      </w:tc>
      <w:tc>
        <w:tcPr>
          <w:tcW w:w="3166" w:type="dxa"/>
        </w:tcPr>
        <w:p w14:paraId="0ECD0983" w14:textId="741C9D41" w:rsidR="00D32F83" w:rsidRPr="007D2B6F" w:rsidRDefault="00CD61A6" w:rsidP="007D2B6F">
          <w:pPr>
            <w:pStyle w:val="Sidfot"/>
            <w:spacing w:after="60"/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Bankgiro</w:t>
          </w:r>
          <w:r w:rsidR="00D32F83" w:rsidRPr="007D2B6F">
            <w:rPr>
              <w:color w:val="000000"/>
              <w:sz w:val="16"/>
              <w:szCs w:val="16"/>
            </w:rPr>
            <w:t xml:space="preserve"> </w:t>
          </w:r>
          <w:proofErr w:type="gramStart"/>
          <w:r w:rsidR="00D32F83" w:rsidRPr="007D2B6F">
            <w:rPr>
              <w:color w:val="000000"/>
              <w:sz w:val="16"/>
              <w:szCs w:val="16"/>
            </w:rPr>
            <w:t>678-4565</w:t>
          </w:r>
          <w:proofErr w:type="gramEnd"/>
        </w:p>
      </w:tc>
      <w:tc>
        <w:tcPr>
          <w:tcW w:w="3166" w:type="dxa"/>
        </w:tcPr>
        <w:p w14:paraId="6AF295A4" w14:textId="77777777" w:rsidR="00D32F83" w:rsidRPr="007D2B6F" w:rsidRDefault="00D32F83" w:rsidP="007D2B6F">
          <w:pPr>
            <w:pStyle w:val="Sidfot"/>
            <w:spacing w:after="60"/>
            <w:jc w:val="right"/>
            <w:rPr>
              <w:color w:val="000000"/>
              <w:sz w:val="16"/>
              <w:szCs w:val="16"/>
            </w:rPr>
          </w:pPr>
        </w:p>
      </w:tc>
    </w:tr>
  </w:tbl>
  <w:p w14:paraId="4782A9BF" w14:textId="77777777" w:rsidR="00D32F83" w:rsidRDefault="00D32F83" w:rsidP="00A16B29"/>
  <w:p w14:paraId="2AF75965" w14:textId="77777777" w:rsidR="002A5F83" w:rsidRDefault="002A5F83"/>
  <w:p w14:paraId="32CF42BD" w14:textId="77777777" w:rsidR="002A5F83" w:rsidRDefault="002A5F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C092" w14:textId="77777777" w:rsidR="000358B8" w:rsidRDefault="000358B8" w:rsidP="00562CD6">
      <w:pPr>
        <w:spacing w:after="0" w:line="240" w:lineRule="auto"/>
      </w:pPr>
      <w:r>
        <w:separator/>
      </w:r>
    </w:p>
    <w:p w14:paraId="77FE952D" w14:textId="77777777" w:rsidR="000358B8" w:rsidRDefault="000358B8"/>
    <w:p w14:paraId="7CADCE03" w14:textId="77777777" w:rsidR="000358B8" w:rsidRDefault="000358B8"/>
  </w:footnote>
  <w:footnote w:type="continuationSeparator" w:id="0">
    <w:p w14:paraId="573D411C" w14:textId="77777777" w:rsidR="000358B8" w:rsidRDefault="000358B8" w:rsidP="00562CD6">
      <w:pPr>
        <w:spacing w:after="0" w:line="240" w:lineRule="auto"/>
      </w:pPr>
      <w:r>
        <w:continuationSeparator/>
      </w:r>
    </w:p>
    <w:p w14:paraId="63F7BBAB" w14:textId="77777777" w:rsidR="000358B8" w:rsidRDefault="000358B8"/>
    <w:p w14:paraId="31E76990" w14:textId="77777777" w:rsidR="000358B8" w:rsidRDefault="00035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9128" w14:textId="0F46835A" w:rsidR="00C649E5" w:rsidRDefault="00553C0E" w:rsidP="00C649E5">
    <w:pPr>
      <w:pStyle w:val="Sidhuvud"/>
      <w:jc w:val="right"/>
    </w:pPr>
    <w:r>
      <w:rPr>
        <w:noProof/>
      </w:rPr>
      <w:drawing>
        <wp:inline distT="0" distB="0" distL="0" distR="0" wp14:anchorId="524ACA79" wp14:editId="24746257">
          <wp:extent cx="1021278" cy="1015604"/>
          <wp:effectExtent l="0" t="0" r="7620" b="0"/>
          <wp:docPr id="839588108" name="Picture 2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588108" name="Picture 2" descr="A yellow and red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732" cy="104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333BC" w14:textId="77777777" w:rsidR="002A5F83" w:rsidRDefault="002A5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457"/>
    <w:multiLevelType w:val="hybridMultilevel"/>
    <w:tmpl w:val="FE32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5F6F"/>
    <w:multiLevelType w:val="hybridMultilevel"/>
    <w:tmpl w:val="039E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F1B"/>
    <w:multiLevelType w:val="multilevel"/>
    <w:tmpl w:val="444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26789"/>
    <w:multiLevelType w:val="hybridMultilevel"/>
    <w:tmpl w:val="B2F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60160"/>
    <w:multiLevelType w:val="hybridMultilevel"/>
    <w:tmpl w:val="9EAEEC18"/>
    <w:lvl w:ilvl="0" w:tplc="9DB6BF6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67B"/>
    <w:multiLevelType w:val="hybridMultilevel"/>
    <w:tmpl w:val="AE1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505D"/>
    <w:multiLevelType w:val="hybridMultilevel"/>
    <w:tmpl w:val="731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2B11"/>
    <w:multiLevelType w:val="multilevel"/>
    <w:tmpl w:val="D9DE9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B1BAD"/>
    <w:multiLevelType w:val="hybridMultilevel"/>
    <w:tmpl w:val="EB74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4271"/>
    <w:multiLevelType w:val="multilevel"/>
    <w:tmpl w:val="662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058C6"/>
    <w:multiLevelType w:val="hybridMultilevel"/>
    <w:tmpl w:val="B53A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363"/>
    <w:multiLevelType w:val="multilevel"/>
    <w:tmpl w:val="1FC8B8D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032CC"/>
    <w:multiLevelType w:val="hybridMultilevel"/>
    <w:tmpl w:val="17F8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04983"/>
    <w:multiLevelType w:val="multilevel"/>
    <w:tmpl w:val="C16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03C40"/>
    <w:multiLevelType w:val="multilevel"/>
    <w:tmpl w:val="0BE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700EE"/>
    <w:multiLevelType w:val="multilevel"/>
    <w:tmpl w:val="8EF8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55574"/>
    <w:multiLevelType w:val="hybridMultilevel"/>
    <w:tmpl w:val="26A8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1476"/>
    <w:multiLevelType w:val="multilevel"/>
    <w:tmpl w:val="E95E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01A8D"/>
    <w:multiLevelType w:val="multilevel"/>
    <w:tmpl w:val="7432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56EC1"/>
    <w:multiLevelType w:val="multilevel"/>
    <w:tmpl w:val="DCF09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6290A"/>
    <w:multiLevelType w:val="multilevel"/>
    <w:tmpl w:val="623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50850445">
    <w:abstractNumId w:val="20"/>
  </w:num>
  <w:num w:numId="2" w16cid:durableId="1034581438">
    <w:abstractNumId w:val="11"/>
  </w:num>
  <w:num w:numId="3" w16cid:durableId="1236547044">
    <w:abstractNumId w:val="9"/>
  </w:num>
  <w:num w:numId="4" w16cid:durableId="937521007">
    <w:abstractNumId w:val="7"/>
  </w:num>
  <w:num w:numId="5" w16cid:durableId="1379936702">
    <w:abstractNumId w:val="13"/>
  </w:num>
  <w:num w:numId="6" w16cid:durableId="15692793">
    <w:abstractNumId w:val="2"/>
  </w:num>
  <w:num w:numId="7" w16cid:durableId="470365940">
    <w:abstractNumId w:val="18"/>
  </w:num>
  <w:num w:numId="8" w16cid:durableId="1283069744">
    <w:abstractNumId w:val="6"/>
  </w:num>
  <w:num w:numId="9" w16cid:durableId="1207185160">
    <w:abstractNumId w:val="0"/>
  </w:num>
  <w:num w:numId="10" w16cid:durableId="728846004">
    <w:abstractNumId w:val="17"/>
  </w:num>
  <w:num w:numId="11" w16cid:durableId="1515725704">
    <w:abstractNumId w:val="15"/>
  </w:num>
  <w:num w:numId="12" w16cid:durableId="878856957">
    <w:abstractNumId w:val="14"/>
  </w:num>
  <w:num w:numId="13" w16cid:durableId="101656419">
    <w:abstractNumId w:val="4"/>
  </w:num>
  <w:num w:numId="14" w16cid:durableId="1195847656">
    <w:abstractNumId w:val="1"/>
  </w:num>
  <w:num w:numId="15" w16cid:durableId="880283357">
    <w:abstractNumId w:val="19"/>
  </w:num>
  <w:num w:numId="16" w16cid:durableId="1308323338">
    <w:abstractNumId w:val="10"/>
  </w:num>
  <w:num w:numId="17" w16cid:durableId="1751075982">
    <w:abstractNumId w:val="3"/>
  </w:num>
  <w:num w:numId="18" w16cid:durableId="582104156">
    <w:abstractNumId w:val="16"/>
  </w:num>
  <w:num w:numId="19" w16cid:durableId="1761290974">
    <w:abstractNumId w:val="12"/>
  </w:num>
  <w:num w:numId="20" w16cid:durableId="1227566563">
    <w:abstractNumId w:val="5"/>
  </w:num>
  <w:num w:numId="21" w16cid:durableId="135549347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25"/>
    <w:rsid w:val="00000B79"/>
    <w:rsid w:val="00004EB5"/>
    <w:rsid w:val="00011E0E"/>
    <w:rsid w:val="00012B11"/>
    <w:rsid w:val="00016062"/>
    <w:rsid w:val="00016A4D"/>
    <w:rsid w:val="000221A4"/>
    <w:rsid w:val="0003466D"/>
    <w:rsid w:val="000358B8"/>
    <w:rsid w:val="00042961"/>
    <w:rsid w:val="000462AC"/>
    <w:rsid w:val="00051347"/>
    <w:rsid w:val="00051749"/>
    <w:rsid w:val="000525FE"/>
    <w:rsid w:val="00053612"/>
    <w:rsid w:val="000539A0"/>
    <w:rsid w:val="0005655A"/>
    <w:rsid w:val="00061D78"/>
    <w:rsid w:val="0006237D"/>
    <w:rsid w:val="000625F3"/>
    <w:rsid w:val="000652F6"/>
    <w:rsid w:val="00071218"/>
    <w:rsid w:val="00090031"/>
    <w:rsid w:val="000905DE"/>
    <w:rsid w:val="00091589"/>
    <w:rsid w:val="00093184"/>
    <w:rsid w:val="0009318B"/>
    <w:rsid w:val="00097B20"/>
    <w:rsid w:val="000A0C62"/>
    <w:rsid w:val="000A39BF"/>
    <w:rsid w:val="000A5244"/>
    <w:rsid w:val="000A5EBF"/>
    <w:rsid w:val="000A6C36"/>
    <w:rsid w:val="000A7373"/>
    <w:rsid w:val="000B0750"/>
    <w:rsid w:val="000B1168"/>
    <w:rsid w:val="000B132E"/>
    <w:rsid w:val="000C02F6"/>
    <w:rsid w:val="000C38FD"/>
    <w:rsid w:val="000C50C7"/>
    <w:rsid w:val="000C6484"/>
    <w:rsid w:val="000C6EC5"/>
    <w:rsid w:val="000D1FCA"/>
    <w:rsid w:val="000D6914"/>
    <w:rsid w:val="000E29B0"/>
    <w:rsid w:val="000F1982"/>
    <w:rsid w:val="000F22B4"/>
    <w:rsid w:val="000F75A2"/>
    <w:rsid w:val="00103EE3"/>
    <w:rsid w:val="00105DD3"/>
    <w:rsid w:val="00107167"/>
    <w:rsid w:val="0010785B"/>
    <w:rsid w:val="00107ADB"/>
    <w:rsid w:val="00116125"/>
    <w:rsid w:val="00117515"/>
    <w:rsid w:val="0011751E"/>
    <w:rsid w:val="00123228"/>
    <w:rsid w:val="0012592F"/>
    <w:rsid w:val="00131DC6"/>
    <w:rsid w:val="001324C9"/>
    <w:rsid w:val="001342AA"/>
    <w:rsid w:val="00136DB4"/>
    <w:rsid w:val="00136FB4"/>
    <w:rsid w:val="0013740A"/>
    <w:rsid w:val="00140B10"/>
    <w:rsid w:val="00147F35"/>
    <w:rsid w:val="00154A16"/>
    <w:rsid w:val="00156A9B"/>
    <w:rsid w:val="00161094"/>
    <w:rsid w:val="00162B41"/>
    <w:rsid w:val="00164152"/>
    <w:rsid w:val="00176566"/>
    <w:rsid w:val="00181A2D"/>
    <w:rsid w:val="00181CB8"/>
    <w:rsid w:val="001974C1"/>
    <w:rsid w:val="001A083C"/>
    <w:rsid w:val="001A7CF8"/>
    <w:rsid w:val="001B2896"/>
    <w:rsid w:val="001C0EBD"/>
    <w:rsid w:val="001C2C8C"/>
    <w:rsid w:val="001C4416"/>
    <w:rsid w:val="001D0CA0"/>
    <w:rsid w:val="001D3AEC"/>
    <w:rsid w:val="001D4B85"/>
    <w:rsid w:val="001D517F"/>
    <w:rsid w:val="001D7AAA"/>
    <w:rsid w:val="001F4EDF"/>
    <w:rsid w:val="001F5DCD"/>
    <w:rsid w:val="001F6D58"/>
    <w:rsid w:val="001F742E"/>
    <w:rsid w:val="00200ED2"/>
    <w:rsid w:val="00204A7A"/>
    <w:rsid w:val="00212B74"/>
    <w:rsid w:val="00230B98"/>
    <w:rsid w:val="00232EF4"/>
    <w:rsid w:val="00242E4C"/>
    <w:rsid w:val="002501A2"/>
    <w:rsid w:val="002514C8"/>
    <w:rsid w:val="0025443D"/>
    <w:rsid w:val="00254E20"/>
    <w:rsid w:val="0026254D"/>
    <w:rsid w:val="00266295"/>
    <w:rsid w:val="00270510"/>
    <w:rsid w:val="00273FEF"/>
    <w:rsid w:val="00274FEA"/>
    <w:rsid w:val="002752A4"/>
    <w:rsid w:val="00275425"/>
    <w:rsid w:val="002754E7"/>
    <w:rsid w:val="00275729"/>
    <w:rsid w:val="00276975"/>
    <w:rsid w:val="00277DBF"/>
    <w:rsid w:val="00280CB8"/>
    <w:rsid w:val="00280D5C"/>
    <w:rsid w:val="00290FB5"/>
    <w:rsid w:val="002926BF"/>
    <w:rsid w:val="002A43F8"/>
    <w:rsid w:val="002A5F83"/>
    <w:rsid w:val="002B2A57"/>
    <w:rsid w:val="002B6460"/>
    <w:rsid w:val="002B7A84"/>
    <w:rsid w:val="002C07AD"/>
    <w:rsid w:val="002C21A7"/>
    <w:rsid w:val="002D0438"/>
    <w:rsid w:val="002D0DBA"/>
    <w:rsid w:val="002D1801"/>
    <w:rsid w:val="002D55FD"/>
    <w:rsid w:val="002D61E8"/>
    <w:rsid w:val="002D673B"/>
    <w:rsid w:val="002E0262"/>
    <w:rsid w:val="002E0B5E"/>
    <w:rsid w:val="002E2093"/>
    <w:rsid w:val="002E3CE8"/>
    <w:rsid w:val="002F4DBD"/>
    <w:rsid w:val="002F697D"/>
    <w:rsid w:val="002F69E1"/>
    <w:rsid w:val="003016CF"/>
    <w:rsid w:val="003062CC"/>
    <w:rsid w:val="00313115"/>
    <w:rsid w:val="00315567"/>
    <w:rsid w:val="00317A8B"/>
    <w:rsid w:val="00325CAF"/>
    <w:rsid w:val="00326619"/>
    <w:rsid w:val="00340463"/>
    <w:rsid w:val="0034715F"/>
    <w:rsid w:val="00350C77"/>
    <w:rsid w:val="003525D9"/>
    <w:rsid w:val="003611A7"/>
    <w:rsid w:val="003655CE"/>
    <w:rsid w:val="00372D29"/>
    <w:rsid w:val="003734B3"/>
    <w:rsid w:val="00373F7F"/>
    <w:rsid w:val="00374FE9"/>
    <w:rsid w:val="0037625A"/>
    <w:rsid w:val="0038040D"/>
    <w:rsid w:val="003825E8"/>
    <w:rsid w:val="00384422"/>
    <w:rsid w:val="0038605C"/>
    <w:rsid w:val="00387DBA"/>
    <w:rsid w:val="00392F62"/>
    <w:rsid w:val="003A0626"/>
    <w:rsid w:val="003A3677"/>
    <w:rsid w:val="003A37CF"/>
    <w:rsid w:val="003A5B11"/>
    <w:rsid w:val="003B3A67"/>
    <w:rsid w:val="003B5988"/>
    <w:rsid w:val="003C1D68"/>
    <w:rsid w:val="003C2D39"/>
    <w:rsid w:val="003C63BA"/>
    <w:rsid w:val="003D10B7"/>
    <w:rsid w:val="003D18C8"/>
    <w:rsid w:val="003D33D5"/>
    <w:rsid w:val="003E04DB"/>
    <w:rsid w:val="003E46A3"/>
    <w:rsid w:val="003E4DD5"/>
    <w:rsid w:val="003E6889"/>
    <w:rsid w:val="003E6D84"/>
    <w:rsid w:val="003F5B51"/>
    <w:rsid w:val="003F68D4"/>
    <w:rsid w:val="0040446E"/>
    <w:rsid w:val="004051CA"/>
    <w:rsid w:val="00410020"/>
    <w:rsid w:val="0041226F"/>
    <w:rsid w:val="00413D7F"/>
    <w:rsid w:val="00416EF5"/>
    <w:rsid w:val="00416F8D"/>
    <w:rsid w:val="00420657"/>
    <w:rsid w:val="00421EAC"/>
    <w:rsid w:val="00423687"/>
    <w:rsid w:val="00426DB1"/>
    <w:rsid w:val="00433685"/>
    <w:rsid w:val="00436278"/>
    <w:rsid w:val="0044091F"/>
    <w:rsid w:val="00441BB5"/>
    <w:rsid w:val="0044493E"/>
    <w:rsid w:val="00446186"/>
    <w:rsid w:val="0045093E"/>
    <w:rsid w:val="00451FE9"/>
    <w:rsid w:val="00452F89"/>
    <w:rsid w:val="0045318B"/>
    <w:rsid w:val="004556A9"/>
    <w:rsid w:val="004605D9"/>
    <w:rsid w:val="00461C9A"/>
    <w:rsid w:val="00466AB3"/>
    <w:rsid w:val="00466DCB"/>
    <w:rsid w:val="0046707A"/>
    <w:rsid w:val="004700C4"/>
    <w:rsid w:val="00474F75"/>
    <w:rsid w:val="004804FC"/>
    <w:rsid w:val="004855A3"/>
    <w:rsid w:val="00497ABC"/>
    <w:rsid w:val="004A10DC"/>
    <w:rsid w:val="004A5756"/>
    <w:rsid w:val="004A6C6C"/>
    <w:rsid w:val="004B332A"/>
    <w:rsid w:val="004B5E61"/>
    <w:rsid w:val="004C1C20"/>
    <w:rsid w:val="004C4B92"/>
    <w:rsid w:val="004C5E2B"/>
    <w:rsid w:val="004C6189"/>
    <w:rsid w:val="004C62CC"/>
    <w:rsid w:val="004D1BA4"/>
    <w:rsid w:val="004E090E"/>
    <w:rsid w:val="004E368E"/>
    <w:rsid w:val="004F0F4B"/>
    <w:rsid w:val="004F390B"/>
    <w:rsid w:val="004F6296"/>
    <w:rsid w:val="004F6A0C"/>
    <w:rsid w:val="005006F6"/>
    <w:rsid w:val="00504110"/>
    <w:rsid w:val="0050718A"/>
    <w:rsid w:val="0051633B"/>
    <w:rsid w:val="00520638"/>
    <w:rsid w:val="00521DB3"/>
    <w:rsid w:val="00524DC1"/>
    <w:rsid w:val="0052566A"/>
    <w:rsid w:val="00525830"/>
    <w:rsid w:val="00526C1F"/>
    <w:rsid w:val="0052759D"/>
    <w:rsid w:val="00534F14"/>
    <w:rsid w:val="00541BA5"/>
    <w:rsid w:val="00545306"/>
    <w:rsid w:val="00546652"/>
    <w:rsid w:val="00547344"/>
    <w:rsid w:val="00551804"/>
    <w:rsid w:val="00553C0E"/>
    <w:rsid w:val="0055651C"/>
    <w:rsid w:val="00557067"/>
    <w:rsid w:val="00561E6C"/>
    <w:rsid w:val="00562CD6"/>
    <w:rsid w:val="0056393D"/>
    <w:rsid w:val="00563D0D"/>
    <w:rsid w:val="00567931"/>
    <w:rsid w:val="00570050"/>
    <w:rsid w:val="00577ED6"/>
    <w:rsid w:val="00581A74"/>
    <w:rsid w:val="005822E3"/>
    <w:rsid w:val="00587647"/>
    <w:rsid w:val="00587D40"/>
    <w:rsid w:val="00590240"/>
    <w:rsid w:val="0059041E"/>
    <w:rsid w:val="00591225"/>
    <w:rsid w:val="0059129B"/>
    <w:rsid w:val="00591311"/>
    <w:rsid w:val="005956D1"/>
    <w:rsid w:val="00595C64"/>
    <w:rsid w:val="005A0A48"/>
    <w:rsid w:val="005A1FCC"/>
    <w:rsid w:val="005A2AC7"/>
    <w:rsid w:val="005A794C"/>
    <w:rsid w:val="005B135F"/>
    <w:rsid w:val="005B1F11"/>
    <w:rsid w:val="005B6C86"/>
    <w:rsid w:val="005C265E"/>
    <w:rsid w:val="005C5A82"/>
    <w:rsid w:val="005C7040"/>
    <w:rsid w:val="005C70EE"/>
    <w:rsid w:val="005D1553"/>
    <w:rsid w:val="005D386A"/>
    <w:rsid w:val="005D39D3"/>
    <w:rsid w:val="005D41FF"/>
    <w:rsid w:val="005D5422"/>
    <w:rsid w:val="005E1AF9"/>
    <w:rsid w:val="005F13C9"/>
    <w:rsid w:val="005F47D2"/>
    <w:rsid w:val="00606DEE"/>
    <w:rsid w:val="00607B72"/>
    <w:rsid w:val="006173B8"/>
    <w:rsid w:val="00620D98"/>
    <w:rsid w:val="00623534"/>
    <w:rsid w:val="00623AB4"/>
    <w:rsid w:val="00626519"/>
    <w:rsid w:val="00632A01"/>
    <w:rsid w:val="00633753"/>
    <w:rsid w:val="00634685"/>
    <w:rsid w:val="00640701"/>
    <w:rsid w:val="00641077"/>
    <w:rsid w:val="0064374E"/>
    <w:rsid w:val="006468B2"/>
    <w:rsid w:val="00651A3A"/>
    <w:rsid w:val="006532AF"/>
    <w:rsid w:val="00655246"/>
    <w:rsid w:val="006562C8"/>
    <w:rsid w:val="00656955"/>
    <w:rsid w:val="00661C4B"/>
    <w:rsid w:val="00662A3F"/>
    <w:rsid w:val="00664F97"/>
    <w:rsid w:val="006650FE"/>
    <w:rsid w:val="00671371"/>
    <w:rsid w:val="00671AB5"/>
    <w:rsid w:val="0067231B"/>
    <w:rsid w:val="00672996"/>
    <w:rsid w:val="00673475"/>
    <w:rsid w:val="00674FFB"/>
    <w:rsid w:val="0067559D"/>
    <w:rsid w:val="00675DC4"/>
    <w:rsid w:val="00677F28"/>
    <w:rsid w:val="00684B37"/>
    <w:rsid w:val="00690CD1"/>
    <w:rsid w:val="0069701D"/>
    <w:rsid w:val="006A3703"/>
    <w:rsid w:val="006A45F8"/>
    <w:rsid w:val="006A64D5"/>
    <w:rsid w:val="006B2005"/>
    <w:rsid w:val="006B237D"/>
    <w:rsid w:val="006B5F62"/>
    <w:rsid w:val="006C08A8"/>
    <w:rsid w:val="006C4806"/>
    <w:rsid w:val="006D27E4"/>
    <w:rsid w:val="006D2C97"/>
    <w:rsid w:val="006D4905"/>
    <w:rsid w:val="006D64A7"/>
    <w:rsid w:val="006E220A"/>
    <w:rsid w:val="006E232A"/>
    <w:rsid w:val="006E24DE"/>
    <w:rsid w:val="006E31AD"/>
    <w:rsid w:val="006E37DF"/>
    <w:rsid w:val="006F2AB0"/>
    <w:rsid w:val="006F5171"/>
    <w:rsid w:val="006F53F0"/>
    <w:rsid w:val="006F782E"/>
    <w:rsid w:val="00702EFB"/>
    <w:rsid w:val="00704DF3"/>
    <w:rsid w:val="00706C16"/>
    <w:rsid w:val="00715968"/>
    <w:rsid w:val="00717433"/>
    <w:rsid w:val="007222FE"/>
    <w:rsid w:val="007237BD"/>
    <w:rsid w:val="00731003"/>
    <w:rsid w:val="007310B6"/>
    <w:rsid w:val="00732C1B"/>
    <w:rsid w:val="0073787D"/>
    <w:rsid w:val="00741933"/>
    <w:rsid w:val="00742892"/>
    <w:rsid w:val="00744C73"/>
    <w:rsid w:val="007475DE"/>
    <w:rsid w:val="0075037C"/>
    <w:rsid w:val="00751577"/>
    <w:rsid w:val="00751793"/>
    <w:rsid w:val="00760217"/>
    <w:rsid w:val="00763C13"/>
    <w:rsid w:val="0076485A"/>
    <w:rsid w:val="00765246"/>
    <w:rsid w:val="00766060"/>
    <w:rsid w:val="007727C6"/>
    <w:rsid w:val="007728D6"/>
    <w:rsid w:val="00780E29"/>
    <w:rsid w:val="00781BEA"/>
    <w:rsid w:val="00790470"/>
    <w:rsid w:val="00790629"/>
    <w:rsid w:val="007932E7"/>
    <w:rsid w:val="00795CED"/>
    <w:rsid w:val="007A4524"/>
    <w:rsid w:val="007A45B0"/>
    <w:rsid w:val="007A7D87"/>
    <w:rsid w:val="007B0367"/>
    <w:rsid w:val="007B2BBB"/>
    <w:rsid w:val="007B3E1C"/>
    <w:rsid w:val="007B6190"/>
    <w:rsid w:val="007B6EAB"/>
    <w:rsid w:val="007C142D"/>
    <w:rsid w:val="007C16E6"/>
    <w:rsid w:val="007C3BF5"/>
    <w:rsid w:val="007C6FEF"/>
    <w:rsid w:val="007D0CF8"/>
    <w:rsid w:val="007D1B62"/>
    <w:rsid w:val="007D2375"/>
    <w:rsid w:val="007D2B6F"/>
    <w:rsid w:val="007D794B"/>
    <w:rsid w:val="007E0936"/>
    <w:rsid w:val="007F66F9"/>
    <w:rsid w:val="007F6F42"/>
    <w:rsid w:val="007F71DC"/>
    <w:rsid w:val="00803785"/>
    <w:rsid w:val="0081097F"/>
    <w:rsid w:val="0081146C"/>
    <w:rsid w:val="00811C52"/>
    <w:rsid w:val="0081438E"/>
    <w:rsid w:val="00815BF4"/>
    <w:rsid w:val="00816B58"/>
    <w:rsid w:val="00823FA3"/>
    <w:rsid w:val="0082437B"/>
    <w:rsid w:val="00826504"/>
    <w:rsid w:val="0083307E"/>
    <w:rsid w:val="008450E6"/>
    <w:rsid w:val="00846EA2"/>
    <w:rsid w:val="00847690"/>
    <w:rsid w:val="00851BEA"/>
    <w:rsid w:val="00853BE0"/>
    <w:rsid w:val="00853DC0"/>
    <w:rsid w:val="00861703"/>
    <w:rsid w:val="008647F1"/>
    <w:rsid w:val="00865113"/>
    <w:rsid w:val="00865FC2"/>
    <w:rsid w:val="00866AF4"/>
    <w:rsid w:val="0086744A"/>
    <w:rsid w:val="00870AFE"/>
    <w:rsid w:val="008742E0"/>
    <w:rsid w:val="00890262"/>
    <w:rsid w:val="0089310F"/>
    <w:rsid w:val="00893A21"/>
    <w:rsid w:val="008A2104"/>
    <w:rsid w:val="008A3EFF"/>
    <w:rsid w:val="008A7811"/>
    <w:rsid w:val="008B063C"/>
    <w:rsid w:val="008B26E8"/>
    <w:rsid w:val="008B2871"/>
    <w:rsid w:val="008B311E"/>
    <w:rsid w:val="008B3CE0"/>
    <w:rsid w:val="008B6428"/>
    <w:rsid w:val="008B7FAC"/>
    <w:rsid w:val="008C035F"/>
    <w:rsid w:val="008C04BE"/>
    <w:rsid w:val="008C5250"/>
    <w:rsid w:val="008C67B7"/>
    <w:rsid w:val="008C7187"/>
    <w:rsid w:val="008C7923"/>
    <w:rsid w:val="008D2D39"/>
    <w:rsid w:val="008D4C37"/>
    <w:rsid w:val="008D594B"/>
    <w:rsid w:val="008D6087"/>
    <w:rsid w:val="008E4C65"/>
    <w:rsid w:val="008F0BDA"/>
    <w:rsid w:val="008F21E7"/>
    <w:rsid w:val="008F4D69"/>
    <w:rsid w:val="008F5A35"/>
    <w:rsid w:val="008F6024"/>
    <w:rsid w:val="008F71E2"/>
    <w:rsid w:val="00901715"/>
    <w:rsid w:val="00901F77"/>
    <w:rsid w:val="0090351F"/>
    <w:rsid w:val="0090516F"/>
    <w:rsid w:val="0090557B"/>
    <w:rsid w:val="009064E9"/>
    <w:rsid w:val="00911563"/>
    <w:rsid w:val="00913199"/>
    <w:rsid w:val="00914741"/>
    <w:rsid w:val="00916493"/>
    <w:rsid w:val="0091677D"/>
    <w:rsid w:val="00922535"/>
    <w:rsid w:val="009315CB"/>
    <w:rsid w:val="009522BE"/>
    <w:rsid w:val="00961D1B"/>
    <w:rsid w:val="00971026"/>
    <w:rsid w:val="0097400C"/>
    <w:rsid w:val="00974811"/>
    <w:rsid w:val="00976C51"/>
    <w:rsid w:val="0097777B"/>
    <w:rsid w:val="0098051F"/>
    <w:rsid w:val="009808F6"/>
    <w:rsid w:val="00983151"/>
    <w:rsid w:val="00986EE8"/>
    <w:rsid w:val="00987044"/>
    <w:rsid w:val="00991055"/>
    <w:rsid w:val="00991495"/>
    <w:rsid w:val="009926E7"/>
    <w:rsid w:val="00995AE7"/>
    <w:rsid w:val="00997F33"/>
    <w:rsid w:val="009A355E"/>
    <w:rsid w:val="009A3598"/>
    <w:rsid w:val="009B25A3"/>
    <w:rsid w:val="009B3992"/>
    <w:rsid w:val="009B7998"/>
    <w:rsid w:val="009C094D"/>
    <w:rsid w:val="009D0BE5"/>
    <w:rsid w:val="009D0CA2"/>
    <w:rsid w:val="009D17B6"/>
    <w:rsid w:val="009D7205"/>
    <w:rsid w:val="009E63A2"/>
    <w:rsid w:val="009E786F"/>
    <w:rsid w:val="009E7EB9"/>
    <w:rsid w:val="009F691C"/>
    <w:rsid w:val="00A03D31"/>
    <w:rsid w:val="00A03EE9"/>
    <w:rsid w:val="00A05C2A"/>
    <w:rsid w:val="00A12977"/>
    <w:rsid w:val="00A13059"/>
    <w:rsid w:val="00A16B29"/>
    <w:rsid w:val="00A20985"/>
    <w:rsid w:val="00A2246F"/>
    <w:rsid w:val="00A22F94"/>
    <w:rsid w:val="00A2392D"/>
    <w:rsid w:val="00A25088"/>
    <w:rsid w:val="00A310ED"/>
    <w:rsid w:val="00A323A3"/>
    <w:rsid w:val="00A343ED"/>
    <w:rsid w:val="00A373ED"/>
    <w:rsid w:val="00A430A3"/>
    <w:rsid w:val="00A44095"/>
    <w:rsid w:val="00A45AFB"/>
    <w:rsid w:val="00A46D56"/>
    <w:rsid w:val="00A509D9"/>
    <w:rsid w:val="00A50FD8"/>
    <w:rsid w:val="00A52387"/>
    <w:rsid w:val="00A52BF9"/>
    <w:rsid w:val="00A64FCB"/>
    <w:rsid w:val="00A656BC"/>
    <w:rsid w:val="00A72B0E"/>
    <w:rsid w:val="00A74FD6"/>
    <w:rsid w:val="00A75C1D"/>
    <w:rsid w:val="00A77D57"/>
    <w:rsid w:val="00A84CB5"/>
    <w:rsid w:val="00A860AA"/>
    <w:rsid w:val="00A91533"/>
    <w:rsid w:val="00A93304"/>
    <w:rsid w:val="00AA277E"/>
    <w:rsid w:val="00AA3A28"/>
    <w:rsid w:val="00AA7627"/>
    <w:rsid w:val="00AB0823"/>
    <w:rsid w:val="00AB2805"/>
    <w:rsid w:val="00AB2ED5"/>
    <w:rsid w:val="00AB57CB"/>
    <w:rsid w:val="00AC3CDA"/>
    <w:rsid w:val="00AD0C13"/>
    <w:rsid w:val="00AD2697"/>
    <w:rsid w:val="00AD459F"/>
    <w:rsid w:val="00AD6046"/>
    <w:rsid w:val="00AE03F8"/>
    <w:rsid w:val="00AE12D9"/>
    <w:rsid w:val="00AE18EC"/>
    <w:rsid w:val="00AE3C64"/>
    <w:rsid w:val="00AE3C7E"/>
    <w:rsid w:val="00AF1F38"/>
    <w:rsid w:val="00AF3BAA"/>
    <w:rsid w:val="00AF3C34"/>
    <w:rsid w:val="00AF6735"/>
    <w:rsid w:val="00B0230F"/>
    <w:rsid w:val="00B055AE"/>
    <w:rsid w:val="00B056F4"/>
    <w:rsid w:val="00B05CA8"/>
    <w:rsid w:val="00B12FF7"/>
    <w:rsid w:val="00B141B1"/>
    <w:rsid w:val="00B16F1D"/>
    <w:rsid w:val="00B27089"/>
    <w:rsid w:val="00B4561D"/>
    <w:rsid w:val="00B46C12"/>
    <w:rsid w:val="00B532E9"/>
    <w:rsid w:val="00B536D1"/>
    <w:rsid w:val="00B54B13"/>
    <w:rsid w:val="00B54CCB"/>
    <w:rsid w:val="00B55144"/>
    <w:rsid w:val="00B6041B"/>
    <w:rsid w:val="00B61686"/>
    <w:rsid w:val="00B61D73"/>
    <w:rsid w:val="00B70092"/>
    <w:rsid w:val="00B7345A"/>
    <w:rsid w:val="00B759B6"/>
    <w:rsid w:val="00B76B24"/>
    <w:rsid w:val="00B76B43"/>
    <w:rsid w:val="00B8141D"/>
    <w:rsid w:val="00B87889"/>
    <w:rsid w:val="00B90EE4"/>
    <w:rsid w:val="00B92903"/>
    <w:rsid w:val="00B9408D"/>
    <w:rsid w:val="00B941F5"/>
    <w:rsid w:val="00B9559D"/>
    <w:rsid w:val="00BA197B"/>
    <w:rsid w:val="00BA1B7B"/>
    <w:rsid w:val="00BA5D01"/>
    <w:rsid w:val="00BA7B38"/>
    <w:rsid w:val="00BB2526"/>
    <w:rsid w:val="00BB2B44"/>
    <w:rsid w:val="00BB386C"/>
    <w:rsid w:val="00BD190B"/>
    <w:rsid w:val="00BD3246"/>
    <w:rsid w:val="00BD5B60"/>
    <w:rsid w:val="00BD6029"/>
    <w:rsid w:val="00BD610C"/>
    <w:rsid w:val="00BD6695"/>
    <w:rsid w:val="00BD6F40"/>
    <w:rsid w:val="00BE3986"/>
    <w:rsid w:val="00BE5778"/>
    <w:rsid w:val="00BE6FA9"/>
    <w:rsid w:val="00BE7C1A"/>
    <w:rsid w:val="00BF0AC2"/>
    <w:rsid w:val="00BF2A70"/>
    <w:rsid w:val="00C048DC"/>
    <w:rsid w:val="00C06861"/>
    <w:rsid w:val="00C13890"/>
    <w:rsid w:val="00C167A7"/>
    <w:rsid w:val="00C2152D"/>
    <w:rsid w:val="00C318BE"/>
    <w:rsid w:val="00C357DF"/>
    <w:rsid w:val="00C649E5"/>
    <w:rsid w:val="00C7353A"/>
    <w:rsid w:val="00C740F9"/>
    <w:rsid w:val="00C767F7"/>
    <w:rsid w:val="00C82A3B"/>
    <w:rsid w:val="00C82DAA"/>
    <w:rsid w:val="00C855DA"/>
    <w:rsid w:val="00C86B86"/>
    <w:rsid w:val="00C90BB4"/>
    <w:rsid w:val="00C92200"/>
    <w:rsid w:val="00C9440E"/>
    <w:rsid w:val="00C967DA"/>
    <w:rsid w:val="00C96BD5"/>
    <w:rsid w:val="00CA01BA"/>
    <w:rsid w:val="00CA1246"/>
    <w:rsid w:val="00CA15A5"/>
    <w:rsid w:val="00CA1B1D"/>
    <w:rsid w:val="00CA7A93"/>
    <w:rsid w:val="00CC1802"/>
    <w:rsid w:val="00CC1A21"/>
    <w:rsid w:val="00CD1181"/>
    <w:rsid w:val="00CD12F2"/>
    <w:rsid w:val="00CD150F"/>
    <w:rsid w:val="00CD188A"/>
    <w:rsid w:val="00CD2064"/>
    <w:rsid w:val="00CD2B6C"/>
    <w:rsid w:val="00CD61A6"/>
    <w:rsid w:val="00CD6AEF"/>
    <w:rsid w:val="00CD75F0"/>
    <w:rsid w:val="00CD7D5D"/>
    <w:rsid w:val="00CE0537"/>
    <w:rsid w:val="00CE241C"/>
    <w:rsid w:val="00CE41CF"/>
    <w:rsid w:val="00CE7F39"/>
    <w:rsid w:val="00CF1006"/>
    <w:rsid w:val="00CF6DAB"/>
    <w:rsid w:val="00D0287A"/>
    <w:rsid w:val="00D02AA7"/>
    <w:rsid w:val="00D04546"/>
    <w:rsid w:val="00D04A66"/>
    <w:rsid w:val="00D05156"/>
    <w:rsid w:val="00D060A8"/>
    <w:rsid w:val="00D15BD1"/>
    <w:rsid w:val="00D169B7"/>
    <w:rsid w:val="00D2065E"/>
    <w:rsid w:val="00D2101E"/>
    <w:rsid w:val="00D23107"/>
    <w:rsid w:val="00D234FF"/>
    <w:rsid w:val="00D24D15"/>
    <w:rsid w:val="00D24D57"/>
    <w:rsid w:val="00D26C2B"/>
    <w:rsid w:val="00D27EED"/>
    <w:rsid w:val="00D3237F"/>
    <w:rsid w:val="00D32F83"/>
    <w:rsid w:val="00D350B4"/>
    <w:rsid w:val="00D41043"/>
    <w:rsid w:val="00D4242E"/>
    <w:rsid w:val="00D47847"/>
    <w:rsid w:val="00D5021D"/>
    <w:rsid w:val="00D50BF6"/>
    <w:rsid w:val="00D5784A"/>
    <w:rsid w:val="00D6330C"/>
    <w:rsid w:val="00D638CF"/>
    <w:rsid w:val="00D64698"/>
    <w:rsid w:val="00D65C9F"/>
    <w:rsid w:val="00D66B97"/>
    <w:rsid w:val="00D70C82"/>
    <w:rsid w:val="00D7155F"/>
    <w:rsid w:val="00D7339C"/>
    <w:rsid w:val="00D802F7"/>
    <w:rsid w:val="00D86277"/>
    <w:rsid w:val="00D9179C"/>
    <w:rsid w:val="00D96D8F"/>
    <w:rsid w:val="00D9743C"/>
    <w:rsid w:val="00DA22F4"/>
    <w:rsid w:val="00DA3F89"/>
    <w:rsid w:val="00DA4F25"/>
    <w:rsid w:val="00DA79CC"/>
    <w:rsid w:val="00DA7E5E"/>
    <w:rsid w:val="00DB2379"/>
    <w:rsid w:val="00DB2553"/>
    <w:rsid w:val="00DC13B9"/>
    <w:rsid w:val="00DC140F"/>
    <w:rsid w:val="00DD3829"/>
    <w:rsid w:val="00DD3D9E"/>
    <w:rsid w:val="00DD4A60"/>
    <w:rsid w:val="00DD7D6C"/>
    <w:rsid w:val="00DE3AF1"/>
    <w:rsid w:val="00DE4693"/>
    <w:rsid w:val="00DE597F"/>
    <w:rsid w:val="00DE7A44"/>
    <w:rsid w:val="00DF10F9"/>
    <w:rsid w:val="00DF1E84"/>
    <w:rsid w:val="00DF6341"/>
    <w:rsid w:val="00DF709F"/>
    <w:rsid w:val="00E01840"/>
    <w:rsid w:val="00E07E24"/>
    <w:rsid w:val="00E12375"/>
    <w:rsid w:val="00E1343D"/>
    <w:rsid w:val="00E17866"/>
    <w:rsid w:val="00E276A3"/>
    <w:rsid w:val="00E318AC"/>
    <w:rsid w:val="00E41355"/>
    <w:rsid w:val="00E422C9"/>
    <w:rsid w:val="00E45A64"/>
    <w:rsid w:val="00E501A4"/>
    <w:rsid w:val="00E50671"/>
    <w:rsid w:val="00E518C1"/>
    <w:rsid w:val="00E536CF"/>
    <w:rsid w:val="00E64BC3"/>
    <w:rsid w:val="00E65750"/>
    <w:rsid w:val="00E659D6"/>
    <w:rsid w:val="00E668EE"/>
    <w:rsid w:val="00E72159"/>
    <w:rsid w:val="00E767E7"/>
    <w:rsid w:val="00E80AD9"/>
    <w:rsid w:val="00E80BF1"/>
    <w:rsid w:val="00E836A8"/>
    <w:rsid w:val="00E8689D"/>
    <w:rsid w:val="00E87208"/>
    <w:rsid w:val="00E94E42"/>
    <w:rsid w:val="00EA236C"/>
    <w:rsid w:val="00EA2600"/>
    <w:rsid w:val="00EA56FE"/>
    <w:rsid w:val="00EA605C"/>
    <w:rsid w:val="00EB189C"/>
    <w:rsid w:val="00EB22B0"/>
    <w:rsid w:val="00EB446A"/>
    <w:rsid w:val="00EC062D"/>
    <w:rsid w:val="00EC111C"/>
    <w:rsid w:val="00EC2F1E"/>
    <w:rsid w:val="00ED3721"/>
    <w:rsid w:val="00EE2B33"/>
    <w:rsid w:val="00EE3E03"/>
    <w:rsid w:val="00EE4205"/>
    <w:rsid w:val="00EE5976"/>
    <w:rsid w:val="00EF3BDB"/>
    <w:rsid w:val="00EF61D2"/>
    <w:rsid w:val="00F06098"/>
    <w:rsid w:val="00F06635"/>
    <w:rsid w:val="00F07658"/>
    <w:rsid w:val="00F10BF7"/>
    <w:rsid w:val="00F12DDE"/>
    <w:rsid w:val="00F14945"/>
    <w:rsid w:val="00F158A3"/>
    <w:rsid w:val="00F16626"/>
    <w:rsid w:val="00F1698B"/>
    <w:rsid w:val="00F214DA"/>
    <w:rsid w:val="00F2612A"/>
    <w:rsid w:val="00F31C31"/>
    <w:rsid w:val="00F35A77"/>
    <w:rsid w:val="00F366E3"/>
    <w:rsid w:val="00F37761"/>
    <w:rsid w:val="00F404BE"/>
    <w:rsid w:val="00F4130B"/>
    <w:rsid w:val="00F44BC7"/>
    <w:rsid w:val="00F46AD4"/>
    <w:rsid w:val="00F5546B"/>
    <w:rsid w:val="00F57889"/>
    <w:rsid w:val="00F61EED"/>
    <w:rsid w:val="00F6574F"/>
    <w:rsid w:val="00F70642"/>
    <w:rsid w:val="00F7242E"/>
    <w:rsid w:val="00F850A1"/>
    <w:rsid w:val="00F870DC"/>
    <w:rsid w:val="00F93BA9"/>
    <w:rsid w:val="00F946A3"/>
    <w:rsid w:val="00F94D0D"/>
    <w:rsid w:val="00F953FD"/>
    <w:rsid w:val="00F97B48"/>
    <w:rsid w:val="00FA31BF"/>
    <w:rsid w:val="00FA754E"/>
    <w:rsid w:val="00FB1B90"/>
    <w:rsid w:val="00FB6E01"/>
    <w:rsid w:val="00FB73CE"/>
    <w:rsid w:val="00FB765E"/>
    <w:rsid w:val="00FC0D43"/>
    <w:rsid w:val="00FC1DFD"/>
    <w:rsid w:val="00FC37DC"/>
    <w:rsid w:val="00FC6441"/>
    <w:rsid w:val="00FD093D"/>
    <w:rsid w:val="00FD196E"/>
    <w:rsid w:val="00FD5155"/>
    <w:rsid w:val="00FE3666"/>
    <w:rsid w:val="00FE3874"/>
    <w:rsid w:val="00FE4D3C"/>
    <w:rsid w:val="00FF4FFB"/>
    <w:rsid w:val="00FF5B8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49DDE"/>
  <w15:docId w15:val="{8A4CC475-0F4F-014C-A802-AAF59E57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57B"/>
    <w:pPr>
      <w:spacing w:after="200" w:line="276" w:lineRule="auto"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0557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557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557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649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2C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62CD6"/>
  </w:style>
  <w:style w:type="paragraph" w:styleId="Sidfot">
    <w:name w:val="footer"/>
    <w:basedOn w:val="Normal"/>
    <w:link w:val="SidfotChar"/>
    <w:uiPriority w:val="99"/>
    <w:unhideWhenUsed/>
    <w:rsid w:val="00562C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62CD6"/>
  </w:style>
  <w:style w:type="paragraph" w:styleId="Ballongtext">
    <w:name w:val="Balloon Text"/>
    <w:basedOn w:val="Normal"/>
    <w:link w:val="BallongtextChar"/>
    <w:uiPriority w:val="99"/>
    <w:semiHidden/>
    <w:unhideWhenUsed/>
    <w:rsid w:val="0056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2CD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557B"/>
    <w:rPr>
      <w:rFonts w:ascii="Garamond" w:eastAsia="Times New Roman" w:hAnsi="Garamond" w:cs="Times New Roman"/>
      <w:b/>
      <w:bCs/>
      <w:kern w:val="32"/>
      <w:sz w:val="32"/>
      <w:szCs w:val="32"/>
      <w:lang w:eastAsia="en-US"/>
    </w:rPr>
  </w:style>
  <w:style w:type="paragraph" w:styleId="Ingetavstnd">
    <w:name w:val="No Spacing"/>
    <w:uiPriority w:val="1"/>
    <w:qFormat/>
    <w:rsid w:val="0090557B"/>
    <w:rPr>
      <w:rFonts w:ascii="Garamond" w:hAnsi="Garamond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90557B"/>
    <w:rPr>
      <w:rFonts w:ascii="Garamond" w:eastAsia="Times New Roman" w:hAnsi="Garamond" w:cs="Times New Roman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90557B"/>
    <w:rPr>
      <w:rFonts w:ascii="Garamond" w:eastAsia="Times New Roman" w:hAnsi="Garamond" w:cs="Times New Roman"/>
      <w:b/>
      <w:bCs/>
      <w:sz w:val="26"/>
      <w:szCs w:val="26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90557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0557B"/>
    <w:rPr>
      <w:rFonts w:ascii="Garamond" w:eastAsia="Times New Roman" w:hAnsi="Garamond" w:cs="Times New Roman"/>
      <w:b/>
      <w:bCs/>
      <w:kern w:val="28"/>
      <w:sz w:val="32"/>
      <w:szCs w:val="3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557B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557B"/>
    <w:rPr>
      <w:rFonts w:ascii="Garamond" w:eastAsia="Times New Roman" w:hAnsi="Garamond" w:cs="Times New Roman"/>
      <w:sz w:val="24"/>
      <w:szCs w:val="24"/>
      <w:lang w:eastAsia="en-US"/>
    </w:rPr>
  </w:style>
  <w:style w:type="character" w:styleId="Diskretbetoning">
    <w:name w:val="Subtle Emphasis"/>
    <w:basedOn w:val="Standardstycketeckensnitt"/>
    <w:uiPriority w:val="19"/>
    <w:qFormat/>
    <w:rsid w:val="0090557B"/>
    <w:rPr>
      <w:rFonts w:ascii="Garamond" w:hAnsi="Garamond"/>
      <w:i/>
      <w:iCs/>
      <w:color w:val="808080"/>
      <w:sz w:val="20"/>
    </w:rPr>
  </w:style>
  <w:style w:type="character" w:styleId="Betoning">
    <w:name w:val="Emphasis"/>
    <w:basedOn w:val="Standardstycketeckensnitt"/>
    <w:qFormat/>
    <w:rsid w:val="0090557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90557B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90557B"/>
    <w:rPr>
      <w:rFonts w:ascii="Garamond" w:hAnsi="Garamond"/>
      <w:i/>
      <w:iCs/>
      <w:color w:val="000000"/>
      <w:sz w:val="22"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557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557B"/>
    <w:rPr>
      <w:rFonts w:ascii="Garamond" w:hAnsi="Garamond"/>
      <w:b/>
      <w:bCs/>
      <w:i/>
      <w:iCs/>
      <w:color w:val="4F81BD"/>
      <w:sz w:val="22"/>
      <w:szCs w:val="22"/>
      <w:lang w:eastAsia="en-US"/>
    </w:rPr>
  </w:style>
  <w:style w:type="character" w:styleId="Diskretreferens">
    <w:name w:val="Subtle Reference"/>
    <w:basedOn w:val="Standardstycketeckensnitt"/>
    <w:uiPriority w:val="31"/>
    <w:qFormat/>
    <w:rsid w:val="0090557B"/>
    <w:rPr>
      <w:rFonts w:ascii="Garamond" w:hAnsi="Garamond"/>
      <w:smallCaps/>
      <w:color w:val="C0504D"/>
      <w:u w:val="single"/>
    </w:rPr>
  </w:style>
  <w:style w:type="paragraph" w:styleId="Liststycke">
    <w:name w:val="List Paragraph"/>
    <w:basedOn w:val="Normal"/>
    <w:uiPriority w:val="34"/>
    <w:qFormat/>
    <w:rsid w:val="0090557B"/>
    <w:pPr>
      <w:ind w:left="1304"/>
    </w:pPr>
  </w:style>
  <w:style w:type="table" w:styleId="Tabellrutnt">
    <w:name w:val="Table Grid"/>
    <w:basedOn w:val="Normaltabell"/>
    <w:rsid w:val="00A1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unhideWhenUsed/>
    <w:rsid w:val="004E368E"/>
  </w:style>
  <w:style w:type="character" w:styleId="Hyperlnk">
    <w:name w:val="Hyperlink"/>
    <w:basedOn w:val="Standardstycketeckensnitt"/>
    <w:uiPriority w:val="99"/>
    <w:unhideWhenUsed/>
    <w:rsid w:val="004E368E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2B7A84"/>
    <w:pPr>
      <w:spacing w:after="100"/>
      <w:ind w:left="220"/>
    </w:pPr>
  </w:style>
  <w:style w:type="character" w:customStyle="1" w:styleId="size">
    <w:name w:val="size"/>
    <w:basedOn w:val="Standardstycketeckensnitt"/>
    <w:rsid w:val="00A52BF9"/>
  </w:style>
  <w:style w:type="paragraph" w:customStyle="1" w:styleId="onecomwebmail-msonormal">
    <w:name w:val="onecomwebmail-msonormal"/>
    <w:basedOn w:val="Normal"/>
    <w:rsid w:val="00A52BF9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sv-SE"/>
    </w:rPr>
  </w:style>
  <w:style w:type="paragraph" w:customStyle="1" w:styleId="Formatmall1">
    <w:name w:val="Formatmall1"/>
    <w:basedOn w:val="Normal"/>
    <w:next w:val="Normal"/>
    <w:qFormat/>
    <w:rsid w:val="00A52BF9"/>
  </w:style>
  <w:style w:type="paragraph" w:styleId="Normalwebb">
    <w:name w:val="Normal (Web)"/>
    <w:basedOn w:val="Normal"/>
    <w:uiPriority w:val="99"/>
    <w:unhideWhenUsed/>
    <w:rsid w:val="00C64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649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C649E5"/>
    <w:rPr>
      <w:b/>
      <w:bCs/>
    </w:rPr>
  </w:style>
  <w:style w:type="character" w:customStyle="1" w:styleId="apple-converted-space">
    <w:name w:val="apple-converted-space"/>
    <w:basedOn w:val="Standardstycketeckensnitt"/>
    <w:rsid w:val="00C649E5"/>
  </w:style>
  <w:style w:type="character" w:styleId="Kommentarsreferens">
    <w:name w:val="annotation reference"/>
    <w:basedOn w:val="Standardstycketeckensnitt"/>
    <w:uiPriority w:val="99"/>
    <w:semiHidden/>
    <w:unhideWhenUsed/>
    <w:rsid w:val="005258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2583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25830"/>
    <w:rPr>
      <w:rFonts w:ascii="Garamond" w:hAnsi="Garamond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58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5830"/>
    <w:rPr>
      <w:rFonts w:ascii="Garamond" w:hAnsi="Garamond"/>
      <w:b/>
      <w:bCs/>
      <w:lang w:eastAsia="en-US"/>
    </w:rPr>
  </w:style>
  <w:style w:type="character" w:styleId="Olstomnmnande">
    <w:name w:val="Unresolved Mention"/>
    <w:basedOn w:val="Standardstycketeckensnitt"/>
    <w:uiPriority w:val="99"/>
    <w:rsid w:val="0062353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23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AppData\Local\Microsoft\Windows\Temporary%20Internet%20Files\Content.Outlook\A6Y3XORR\Rosenknopparna_1109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3907C7CF63C4B8A48726D3FFF03FF" ma:contentTypeVersion="13" ma:contentTypeDescription="Skapa ett nytt dokument." ma:contentTypeScope="" ma:versionID="5ac1fe1db8651c4fb65b3271e615926a">
  <xsd:schema xmlns:xsd="http://www.w3.org/2001/XMLSchema" xmlns:xs="http://www.w3.org/2001/XMLSchema" xmlns:p="http://schemas.microsoft.com/office/2006/metadata/properties" xmlns:ns2="708271b2-36d3-4138-a920-ae826a74ec00" xmlns:ns3="0aca160b-46fb-4ece-a581-af6930742878" targetNamespace="http://schemas.microsoft.com/office/2006/metadata/properties" ma:root="true" ma:fieldsID="6e93c8e3fdaead910e6a2e3ba7e79e62" ns2:_="" ns3:_="">
    <xsd:import namespace="708271b2-36d3-4138-a920-ae826a74ec00"/>
    <xsd:import namespace="0aca160b-46fb-4ece-a581-af6930742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71b2-36d3-4138-a920-ae826a74e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881ab90-f4da-4480-9dca-e58086f67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a160b-46fb-4ece-a581-af69307428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f0bc8-b04e-4596-9fcd-b5d710b4740a}" ma:internalName="TaxCatchAll" ma:showField="CatchAllData" ma:web="0aca160b-46fb-4ece-a581-af6930742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271b2-36d3-4138-a920-ae826a74ec00">
      <Terms xmlns="http://schemas.microsoft.com/office/infopath/2007/PartnerControls"/>
    </lcf76f155ced4ddcb4097134ff3c332f>
    <TaxCatchAll xmlns="0aca160b-46fb-4ece-a581-af6930742878" xsi:nil="true"/>
  </documentManagement>
</p:properties>
</file>

<file path=customXml/itemProps1.xml><?xml version="1.0" encoding="utf-8"?>
<ds:datastoreItem xmlns:ds="http://schemas.openxmlformats.org/officeDocument/2006/customXml" ds:itemID="{4B9820B2-4237-474E-8AF5-C6F6883553AA}"/>
</file>

<file path=customXml/itemProps2.xml><?xml version="1.0" encoding="utf-8"?>
<ds:datastoreItem xmlns:ds="http://schemas.openxmlformats.org/officeDocument/2006/customXml" ds:itemID="{4BFBA149-6640-429B-A23E-0241AF9C1BEC}"/>
</file>

<file path=customXml/itemProps3.xml><?xml version="1.0" encoding="utf-8"?>
<ds:datastoreItem xmlns:ds="http://schemas.openxmlformats.org/officeDocument/2006/customXml" ds:itemID="{81D6C79E-B446-4812-A700-68BDAF34F9A4}"/>
</file>

<file path=docProps/app.xml><?xml version="1.0" encoding="utf-8"?>
<Properties xmlns="http://schemas.openxmlformats.org/officeDocument/2006/extended-properties" xmlns:vt="http://schemas.openxmlformats.org/officeDocument/2006/docPropsVTypes">
  <Template>C:\Users\anders\AppData\Local\Microsoft\Windows\Temporary Internet Files\Content.Outlook\A6Y3XORR\Rosenknopparna_110926.dotx</Template>
  <TotalTime>1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jassin mahdy</cp:lastModifiedBy>
  <cp:revision>3</cp:revision>
  <cp:lastPrinted>2024-07-27T09:20:00Z</cp:lastPrinted>
  <dcterms:created xsi:type="dcterms:W3CDTF">2024-09-29T14:19:00Z</dcterms:created>
  <dcterms:modified xsi:type="dcterms:W3CDTF">2024-10-01T09:28:00Z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dab39-d300-4caf-b4b3-0d5eff794c8e_Enabled">
    <vt:lpwstr>true</vt:lpwstr>
  </property>
  <property fmtid="{D5CDD505-2E9C-101B-9397-08002B2CF9AE}" pid="3" name="MSIP_Label_9cddab39-d300-4caf-b4b3-0d5eff794c8e_SetDate">
    <vt:lpwstr>2024-08-06T13:55:19Z</vt:lpwstr>
  </property>
  <property fmtid="{D5CDD505-2E9C-101B-9397-08002B2CF9AE}" pid="4" name="MSIP_Label_9cddab39-d300-4caf-b4b3-0d5eff794c8e_Method">
    <vt:lpwstr>Standard</vt:lpwstr>
  </property>
  <property fmtid="{D5CDD505-2E9C-101B-9397-08002B2CF9AE}" pid="5" name="MSIP_Label_9cddab39-d300-4caf-b4b3-0d5eff794c8e_Name">
    <vt:lpwstr>Public</vt:lpwstr>
  </property>
  <property fmtid="{D5CDD505-2E9C-101B-9397-08002B2CF9AE}" pid="6" name="MSIP_Label_9cddab39-d300-4caf-b4b3-0d5eff794c8e_SiteId">
    <vt:lpwstr>302b2dda-a2e1-4cea-8eeb-3028f1385eec</vt:lpwstr>
  </property>
  <property fmtid="{D5CDD505-2E9C-101B-9397-08002B2CF9AE}" pid="7" name="MSIP_Label_9cddab39-d300-4caf-b4b3-0d5eff794c8e_ActionId">
    <vt:lpwstr>72dc76fe-bbca-4d94-82b0-81f24a381f05</vt:lpwstr>
  </property>
  <property fmtid="{D5CDD505-2E9C-101B-9397-08002B2CF9AE}" pid="8" name="MSIP_Label_9cddab39-d300-4caf-b4b3-0d5eff794c8e_ContentBits">
    <vt:lpwstr>0</vt:lpwstr>
  </property>
  <property fmtid="{D5CDD505-2E9C-101B-9397-08002B2CF9AE}" pid="9" name="ContentTypeId">
    <vt:lpwstr>0x0101004D13907C7CF63C4B8A48726D3FFF03FF</vt:lpwstr>
  </property>
</Properties>
</file>